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FEB5" w14:textId="77777777" w:rsidR="00577A3E" w:rsidRDefault="00577A3E" w:rsidP="00BB423B"/>
    <w:p w14:paraId="4D724E02" w14:textId="4951CFAC" w:rsidR="00DC0E21" w:rsidRPr="00053BEB" w:rsidRDefault="00DC0E21" w:rsidP="00BB423B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</w:p>
    <w:p w14:paraId="428FDCEF" w14:textId="1B981991" w:rsidR="00DC0E21" w:rsidRPr="00053BEB" w:rsidRDefault="00053BEB" w:rsidP="00053BE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53BEB">
        <w:rPr>
          <w:rFonts w:asciiTheme="minorHAnsi" w:hAnsiTheme="minorHAnsi" w:cstheme="minorHAnsi"/>
          <w:b/>
          <w:bCs/>
          <w:sz w:val="36"/>
          <w:szCs w:val="36"/>
        </w:rPr>
        <w:t xml:space="preserve">PAUSA </w:t>
      </w:r>
      <w:r w:rsidR="00F87234">
        <w:rPr>
          <w:rFonts w:asciiTheme="minorHAnsi" w:hAnsiTheme="minorHAnsi" w:cstheme="minorHAnsi"/>
          <w:b/>
          <w:bCs/>
          <w:sz w:val="36"/>
          <w:szCs w:val="36"/>
        </w:rPr>
        <w:t>NATALIZIA</w:t>
      </w:r>
      <w:r w:rsidRPr="00053BEB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BF0DDA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6276B9FD" w14:textId="77777777" w:rsidR="00053BEB" w:rsidRPr="00053BEB" w:rsidRDefault="00053BEB" w:rsidP="00053BEB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6B427AB" w14:textId="6373D404" w:rsidR="00053BEB" w:rsidRPr="00053BEB" w:rsidRDefault="00053BEB" w:rsidP="00053BEB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53BEB">
        <w:rPr>
          <w:rFonts w:asciiTheme="minorHAnsi" w:hAnsiTheme="minorHAnsi" w:cstheme="minorHAnsi"/>
          <w:b/>
          <w:bCs/>
          <w:sz w:val="40"/>
          <w:szCs w:val="40"/>
        </w:rPr>
        <w:t>SOSPENSIONE DEI TERMINI</w:t>
      </w:r>
    </w:p>
    <w:p w14:paraId="6D997617" w14:textId="77777777" w:rsidR="00053BEB" w:rsidRDefault="00053BEB" w:rsidP="00053BEB">
      <w:pPr>
        <w:jc w:val="center"/>
        <w:rPr>
          <w:b/>
          <w:bCs/>
          <w:sz w:val="36"/>
          <w:szCs w:val="36"/>
        </w:rPr>
      </w:pPr>
    </w:p>
    <w:p w14:paraId="10C3C386" w14:textId="4130B8EE" w:rsidR="00053BEB" w:rsidRDefault="00053BEB" w:rsidP="00053BEB">
      <w:pPr>
        <w:jc w:val="center"/>
        <w:rPr>
          <w:b/>
          <w:bCs/>
          <w:sz w:val="36"/>
          <w:szCs w:val="36"/>
        </w:rPr>
      </w:pPr>
    </w:p>
    <w:p w14:paraId="053366B8" w14:textId="33544BFD" w:rsidR="00053BEB" w:rsidRPr="00053BEB" w:rsidRDefault="00053BEB" w:rsidP="00053BEB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053BEB">
        <w:rPr>
          <w:rFonts w:asciiTheme="minorHAnsi" w:hAnsiTheme="minorHAnsi" w:cstheme="minorHAnsi"/>
          <w:b/>
          <w:bCs/>
          <w:sz w:val="30"/>
          <w:szCs w:val="30"/>
        </w:rPr>
        <w:t>I TERMINI DI TUTTE LE OPERAZIONI RELATIVE AI PIANI FORMATIVI FONDER:</w:t>
      </w:r>
    </w:p>
    <w:p w14:paraId="43F3F7A9" w14:textId="0170E491" w:rsidR="00053BEB" w:rsidRDefault="00053BEB" w:rsidP="00053BE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2FD3DCE" w14:textId="0194D553" w:rsidR="00053BEB" w:rsidRPr="00053BEB" w:rsidRDefault="00053BEB" w:rsidP="00053BE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53BEB">
        <w:rPr>
          <w:rFonts w:asciiTheme="minorHAnsi" w:hAnsiTheme="minorHAnsi" w:cstheme="minorHAnsi"/>
          <w:b/>
          <w:bCs/>
          <w:sz w:val="28"/>
          <w:szCs w:val="28"/>
        </w:rPr>
        <w:t>Avvio Gestione</w:t>
      </w:r>
    </w:p>
    <w:p w14:paraId="45C88DFE" w14:textId="308DDE2D" w:rsidR="00053BEB" w:rsidRPr="00053BEB" w:rsidRDefault="00053BEB" w:rsidP="00053BE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53BEB">
        <w:rPr>
          <w:rFonts w:asciiTheme="minorHAnsi" w:hAnsiTheme="minorHAnsi" w:cstheme="minorHAnsi"/>
          <w:b/>
          <w:bCs/>
          <w:sz w:val="28"/>
          <w:szCs w:val="28"/>
        </w:rPr>
        <w:t>Chiusura Gestione</w:t>
      </w:r>
    </w:p>
    <w:p w14:paraId="4D9128C2" w14:textId="503317C8" w:rsidR="00053BEB" w:rsidRPr="00053BEB" w:rsidRDefault="00053BEB" w:rsidP="00053BE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53BEB">
        <w:rPr>
          <w:rFonts w:asciiTheme="minorHAnsi" w:hAnsiTheme="minorHAnsi" w:cstheme="minorHAnsi"/>
          <w:b/>
          <w:bCs/>
          <w:sz w:val="28"/>
          <w:szCs w:val="28"/>
        </w:rPr>
        <w:t>Rendicontazione</w:t>
      </w:r>
    </w:p>
    <w:p w14:paraId="53243476" w14:textId="6519F682" w:rsidR="00053BEB" w:rsidRDefault="00053BEB" w:rsidP="00053BE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53BEB">
        <w:rPr>
          <w:rFonts w:asciiTheme="minorHAnsi" w:hAnsiTheme="minorHAnsi" w:cstheme="minorHAnsi"/>
          <w:b/>
          <w:bCs/>
          <w:sz w:val="28"/>
          <w:szCs w:val="28"/>
        </w:rPr>
        <w:t xml:space="preserve">Integrazione </w:t>
      </w:r>
    </w:p>
    <w:p w14:paraId="2E36A770" w14:textId="36215A99" w:rsidR="00BF0DDA" w:rsidRDefault="00BF0DDA" w:rsidP="00053BE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Certificazione</w:t>
      </w:r>
    </w:p>
    <w:p w14:paraId="0966C64E" w14:textId="46D258EE" w:rsidR="00053BEB" w:rsidRDefault="00053BEB" w:rsidP="00053BEB">
      <w:pPr>
        <w:pStyle w:val="Paragrafoelenco"/>
        <w:rPr>
          <w:rFonts w:asciiTheme="minorHAnsi" w:hAnsiTheme="minorHAnsi" w:cstheme="minorHAnsi"/>
          <w:b/>
          <w:bCs/>
          <w:sz w:val="28"/>
          <w:szCs w:val="28"/>
        </w:rPr>
      </w:pPr>
    </w:p>
    <w:p w14:paraId="0EAA7DF4" w14:textId="130AB59B" w:rsidR="00053BEB" w:rsidRDefault="00053BE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53BEB">
        <w:rPr>
          <w:rFonts w:asciiTheme="minorHAnsi" w:hAnsiTheme="minorHAnsi" w:cstheme="minorHAnsi"/>
          <w:b/>
          <w:bCs/>
          <w:sz w:val="36"/>
          <w:szCs w:val="36"/>
        </w:rPr>
        <w:t>RICADENTI NEL PERIODO</w:t>
      </w:r>
    </w:p>
    <w:p w14:paraId="1CE5BB86" w14:textId="77777777" w:rsidR="00053BEB" w:rsidRPr="00053BEB" w:rsidRDefault="00053BE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430C751" w14:textId="05516570" w:rsidR="00053BEB" w:rsidRPr="00053BEB" w:rsidRDefault="00F87234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BF0DDA">
        <w:rPr>
          <w:rFonts w:asciiTheme="minorHAnsi" w:hAnsiTheme="minorHAnsi" w:cstheme="minorHAnsi"/>
          <w:b/>
          <w:bCs/>
          <w:sz w:val="40"/>
          <w:szCs w:val="40"/>
        </w:rPr>
        <w:t>1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DICEMBRE </w:t>
      </w:r>
      <w:r w:rsidR="00053BEB" w:rsidRPr="00053BEB">
        <w:rPr>
          <w:rFonts w:asciiTheme="minorHAnsi" w:hAnsiTheme="minorHAnsi" w:cstheme="minorHAnsi"/>
          <w:b/>
          <w:bCs/>
          <w:sz w:val="40"/>
          <w:szCs w:val="40"/>
        </w:rPr>
        <w:t xml:space="preserve">– </w:t>
      </w:r>
      <w:r>
        <w:rPr>
          <w:rFonts w:asciiTheme="minorHAnsi" w:hAnsiTheme="minorHAnsi" w:cstheme="minorHAnsi"/>
          <w:b/>
          <w:bCs/>
          <w:sz w:val="40"/>
          <w:szCs w:val="40"/>
        </w:rPr>
        <w:t>0</w:t>
      </w:r>
      <w:r w:rsidR="00BF0DDA">
        <w:rPr>
          <w:rFonts w:asciiTheme="minorHAnsi" w:hAnsiTheme="minorHAnsi" w:cstheme="minorHAnsi"/>
          <w:b/>
          <w:bCs/>
          <w:sz w:val="40"/>
          <w:szCs w:val="40"/>
        </w:rPr>
        <w:t>6</w:t>
      </w:r>
      <w:r w:rsidR="00053BEB" w:rsidRPr="00053BE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</w:rPr>
        <w:t>GENNAIO</w:t>
      </w:r>
    </w:p>
    <w:p w14:paraId="27EE7F1B" w14:textId="1D3D64EA" w:rsidR="00053BEB" w:rsidRDefault="00053BE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7552080" w14:textId="039BA1E1" w:rsidR="00A90B5B" w:rsidRDefault="00A90B5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SONO SOSPESI,</w:t>
      </w:r>
    </w:p>
    <w:p w14:paraId="049DEDEA" w14:textId="77777777" w:rsidR="00A90B5B" w:rsidRDefault="00A90B5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D99E487" w14:textId="0C7B9185" w:rsidR="00053BEB" w:rsidRDefault="00053BEB" w:rsidP="00053BEB">
      <w:pPr>
        <w:pStyle w:val="Paragrafoelenco"/>
        <w:jc w:val="center"/>
        <w:rPr>
          <w:rFonts w:asciiTheme="minorHAnsi" w:hAnsiTheme="minorHAnsi" w:cstheme="minorHAnsi"/>
          <w:sz w:val="32"/>
          <w:szCs w:val="32"/>
        </w:rPr>
      </w:pPr>
      <w:r w:rsidRPr="00053BEB">
        <w:rPr>
          <w:rFonts w:asciiTheme="minorHAnsi" w:hAnsiTheme="minorHAnsi" w:cstheme="minorHAnsi"/>
          <w:sz w:val="32"/>
          <w:szCs w:val="32"/>
        </w:rPr>
        <w:t xml:space="preserve">DI CONSEGUENZA </w:t>
      </w:r>
      <w:r w:rsidRPr="00BF0DDA">
        <w:rPr>
          <w:rFonts w:asciiTheme="minorHAnsi" w:hAnsiTheme="minorHAnsi" w:cstheme="minorHAnsi"/>
          <w:b/>
          <w:bCs/>
          <w:sz w:val="32"/>
          <w:szCs w:val="32"/>
        </w:rPr>
        <w:t>I TERMINI RICOMINCERANNO A DECORRERE DAL</w:t>
      </w:r>
    </w:p>
    <w:p w14:paraId="7B8A44F9" w14:textId="77777777" w:rsidR="00053BEB" w:rsidRPr="00053BEB" w:rsidRDefault="00053BE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9035515" w14:textId="6D14C392" w:rsidR="00053BEB" w:rsidRDefault="00053BE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53BEB">
        <w:rPr>
          <w:rFonts w:asciiTheme="minorHAnsi" w:hAnsiTheme="minorHAnsi" w:cstheme="minorHAnsi"/>
          <w:b/>
          <w:bCs/>
          <w:sz w:val="36"/>
          <w:szCs w:val="36"/>
        </w:rPr>
        <w:t xml:space="preserve">GIORNO </w:t>
      </w:r>
      <w:r w:rsidR="00F87234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BF0DDA"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Pr="00053BE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87234">
        <w:rPr>
          <w:rFonts w:asciiTheme="minorHAnsi" w:hAnsiTheme="minorHAnsi" w:cstheme="minorHAnsi"/>
          <w:b/>
          <w:bCs/>
          <w:sz w:val="36"/>
          <w:szCs w:val="36"/>
        </w:rPr>
        <w:t>GENNAIO</w:t>
      </w:r>
      <w:r w:rsidR="00BC130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053BEB"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BF0DDA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66F75DEF" w14:textId="3ADB74B6" w:rsidR="00053BEB" w:rsidRDefault="00053BEB" w:rsidP="00053BEB">
      <w:pPr>
        <w:pStyle w:val="Paragrafoelenc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019509F" w14:textId="2A74FCFB" w:rsidR="00053BEB" w:rsidRPr="00053BEB" w:rsidRDefault="00C54A19" w:rsidP="00053BEB">
      <w:pPr>
        <w:pStyle w:val="Paragrafoelenc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VERRA’ COMUNQUE GARANTITO IL PERIODO DI 60 GIORNI PER LA</w:t>
      </w:r>
      <w:r w:rsidR="00053BEB" w:rsidRPr="00053BEB">
        <w:rPr>
          <w:rFonts w:asciiTheme="minorHAnsi" w:hAnsiTheme="minorHAnsi" w:cstheme="minorHAnsi"/>
          <w:sz w:val="32"/>
          <w:szCs w:val="32"/>
        </w:rPr>
        <w:t xml:space="preserve"> RENDICONTAZIONE</w:t>
      </w:r>
      <w:r>
        <w:rPr>
          <w:rFonts w:asciiTheme="minorHAnsi" w:hAnsiTheme="minorHAnsi" w:cstheme="minorHAnsi"/>
          <w:sz w:val="32"/>
          <w:szCs w:val="32"/>
        </w:rPr>
        <w:t>, COME DA AVVISI</w:t>
      </w:r>
      <w:r w:rsidR="00053BEB" w:rsidRPr="00053BEB">
        <w:rPr>
          <w:rFonts w:asciiTheme="minorHAnsi" w:hAnsiTheme="minorHAnsi" w:cstheme="minorHAnsi"/>
          <w:sz w:val="32"/>
          <w:szCs w:val="32"/>
        </w:rPr>
        <w:t>.</w:t>
      </w:r>
    </w:p>
    <w:p w14:paraId="3A39B96C" w14:textId="77777777" w:rsidR="00053BEB" w:rsidRDefault="00053BEB" w:rsidP="00053BEB">
      <w:pPr>
        <w:rPr>
          <w:sz w:val="28"/>
          <w:szCs w:val="28"/>
        </w:rPr>
      </w:pPr>
    </w:p>
    <w:p w14:paraId="5047B6C0" w14:textId="77777777" w:rsidR="00DC0E21" w:rsidRDefault="00DC0E21" w:rsidP="00DC0E21">
      <w:pPr>
        <w:rPr>
          <w:sz w:val="28"/>
          <w:szCs w:val="28"/>
        </w:rPr>
      </w:pPr>
    </w:p>
    <w:p w14:paraId="6A3ABF9C" w14:textId="7691C894" w:rsidR="00DC0E21" w:rsidRDefault="00DC0E21" w:rsidP="00DC0E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3BEB">
        <w:rPr>
          <w:sz w:val="28"/>
          <w:szCs w:val="28"/>
        </w:rPr>
        <w:t xml:space="preserve">Roma, </w:t>
      </w:r>
      <w:r w:rsidR="00F87234">
        <w:rPr>
          <w:sz w:val="28"/>
          <w:szCs w:val="28"/>
        </w:rPr>
        <w:t>1</w:t>
      </w:r>
      <w:r w:rsidR="00BF0DDA">
        <w:rPr>
          <w:sz w:val="28"/>
          <w:szCs w:val="28"/>
        </w:rPr>
        <w:t>3</w:t>
      </w:r>
      <w:r w:rsidR="00053BEB">
        <w:rPr>
          <w:sz w:val="28"/>
          <w:szCs w:val="28"/>
        </w:rPr>
        <w:t>/</w:t>
      </w:r>
      <w:r w:rsidR="00F87234">
        <w:rPr>
          <w:sz w:val="28"/>
          <w:szCs w:val="28"/>
        </w:rPr>
        <w:t>12</w:t>
      </w:r>
      <w:r w:rsidR="00053BEB">
        <w:rPr>
          <w:sz w:val="28"/>
          <w:szCs w:val="28"/>
        </w:rPr>
        <w:t>/202</w:t>
      </w:r>
      <w:r w:rsidR="00BF0DDA">
        <w:rPr>
          <w:sz w:val="28"/>
          <w:szCs w:val="28"/>
        </w:rPr>
        <w:t>4</w:t>
      </w:r>
      <w:r w:rsidR="00053BE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  <w:t>IL DIRETTORE</w:t>
      </w:r>
    </w:p>
    <w:p w14:paraId="55E78EF0" w14:textId="3F9F337D" w:rsidR="00DC0E21" w:rsidRPr="00DC0E21" w:rsidRDefault="00DC0E21" w:rsidP="00DC0E2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</w:r>
      <w:r w:rsidR="00DB36B0">
        <w:rPr>
          <w:sz w:val="28"/>
          <w:szCs w:val="28"/>
        </w:rPr>
        <w:tab/>
        <w:t>Ing. Nicola Galotta</w:t>
      </w:r>
    </w:p>
    <w:sectPr w:rsidR="00DC0E21" w:rsidRPr="00DC0E21" w:rsidSect="008E062F"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748" w:bottom="567" w:left="1134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9A7B" w14:textId="77777777" w:rsidR="00262B4A" w:rsidRDefault="00262B4A">
      <w:r>
        <w:separator/>
      </w:r>
    </w:p>
  </w:endnote>
  <w:endnote w:type="continuationSeparator" w:id="0">
    <w:p w14:paraId="0A9739CA" w14:textId="77777777" w:rsidR="00262B4A" w:rsidRDefault="0026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AB31" w14:textId="77777777" w:rsidR="008E062F" w:rsidRDefault="008E062F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F815E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9A9B" w14:textId="77777777" w:rsidR="008E062F" w:rsidRDefault="008E062F" w:rsidP="008E062F">
    <w:pPr>
      <w:jc w:val="center"/>
      <w:rPr>
        <w:bCs/>
        <w:sz w:val="20"/>
      </w:rPr>
    </w:pPr>
    <w:r>
      <w:rPr>
        <w:bCs/>
        <w:sz w:val="20"/>
      </w:rPr>
      <w:t>----------</w:t>
    </w:r>
  </w:p>
  <w:p w14:paraId="388FD84B" w14:textId="77777777" w:rsidR="008E062F" w:rsidRDefault="008E062F" w:rsidP="008E062F">
    <w:pPr>
      <w:jc w:val="center"/>
      <w:rPr>
        <w:bCs/>
        <w:sz w:val="20"/>
      </w:rPr>
    </w:pPr>
  </w:p>
  <w:p w14:paraId="016980A1" w14:textId="77777777" w:rsidR="008E062F" w:rsidRDefault="008E062F" w:rsidP="008E062F">
    <w:pPr>
      <w:jc w:val="center"/>
      <w:rPr>
        <w:bCs/>
        <w:i/>
        <w:iCs/>
        <w:sz w:val="18"/>
      </w:rPr>
    </w:pPr>
    <w:r>
      <w:rPr>
        <w:bCs/>
        <w:smallCaps/>
        <w:sz w:val="18"/>
      </w:rPr>
      <w:t xml:space="preserve">fond.e.r. – </w:t>
    </w:r>
    <w:r>
      <w:rPr>
        <w:bCs/>
        <w:i/>
        <w:iCs/>
        <w:sz w:val="18"/>
      </w:rPr>
      <w:t>Fondo Enti Religiosi  ***   Fondo Interprofessionale per la Formazione Continua</w:t>
    </w:r>
  </w:p>
  <w:p w14:paraId="477849A0" w14:textId="77777777" w:rsidR="008E062F" w:rsidRDefault="008E062F" w:rsidP="008E062F">
    <w:pPr>
      <w:jc w:val="center"/>
      <w:rPr>
        <w:b/>
        <w:sz w:val="18"/>
      </w:rPr>
    </w:pPr>
    <w:r>
      <w:rPr>
        <w:bCs/>
        <w:sz w:val="18"/>
      </w:rPr>
      <w:t>0</w:t>
    </w:r>
    <w:r>
      <w:rPr>
        <w:sz w:val="18"/>
      </w:rPr>
      <w:t xml:space="preserve">0198 Roma - Via Vincenzo Bellini, l0   - </w:t>
    </w:r>
    <w:r>
      <w:rPr>
        <w:i/>
        <w:iCs/>
        <w:sz w:val="18"/>
      </w:rPr>
      <w:t xml:space="preserve">Codice Fiscale :  97390460588  -  </w:t>
    </w:r>
    <w:r w:rsidR="00B256B9" w:rsidRPr="00B256B9">
      <w:rPr>
        <w:i/>
        <w:iCs/>
        <w:sz w:val="18"/>
      </w:rPr>
      <w:t xml:space="preserve"> s.d.i. BA6ET11</w:t>
    </w:r>
    <w:r w:rsidR="00B256B9">
      <w:rPr>
        <w:i/>
        <w:iCs/>
        <w:sz w:val="18"/>
      </w:rPr>
      <w:t xml:space="preserve"> </w:t>
    </w:r>
    <w:r>
      <w:rPr>
        <w:sz w:val="18"/>
      </w:rPr>
      <w:t>Te1. 06/457529</w:t>
    </w:r>
    <w:r w:rsidRPr="00514EF6">
      <w:rPr>
        <w:sz w:val="18"/>
      </w:rPr>
      <w:t>01</w:t>
    </w:r>
    <w:r>
      <w:rPr>
        <w:sz w:val="18"/>
      </w:rPr>
      <w:t>-  Fax 06 85354600</w:t>
    </w:r>
  </w:p>
  <w:p w14:paraId="6CAD4E3F" w14:textId="77777777" w:rsidR="008E062F" w:rsidRDefault="008E062F" w:rsidP="008E062F">
    <w:pPr>
      <w:pStyle w:val="Pidipagina"/>
      <w:rPr>
        <w:sz w:val="18"/>
      </w:rPr>
    </w:pPr>
    <w:r>
      <w:rPr>
        <w:b/>
        <w:sz w:val="18"/>
      </w:rPr>
      <w:tab/>
      <w:t xml:space="preserve">         </w:t>
    </w:r>
    <w:r>
      <w:rPr>
        <w:bCs/>
        <w:sz w:val="18"/>
      </w:rPr>
      <w:t>E-mail</w:t>
    </w:r>
    <w:r>
      <w:rPr>
        <w:bCs/>
        <w:i/>
        <w:iCs/>
        <w:sz w:val="18"/>
      </w:rPr>
      <w:t>:  segreteria@fonder.it</w:t>
    </w:r>
  </w:p>
  <w:p w14:paraId="4F9FCB5C" w14:textId="77777777" w:rsidR="008E062F" w:rsidRDefault="008E06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2638" w14:textId="77777777" w:rsidR="00262B4A" w:rsidRDefault="00262B4A">
      <w:r>
        <w:separator/>
      </w:r>
    </w:p>
  </w:footnote>
  <w:footnote w:type="continuationSeparator" w:id="0">
    <w:p w14:paraId="2DDC8FF5" w14:textId="77777777" w:rsidR="00262B4A" w:rsidRDefault="0026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5951" w14:textId="77777777" w:rsidR="008E062F" w:rsidRDefault="008E062F" w:rsidP="008E062F">
    <w:pPr>
      <w:pStyle w:val="Intestazione"/>
      <w:jc w:val="center"/>
    </w:pPr>
    <w:r>
      <w:rPr>
        <w:noProof/>
      </w:rPr>
      <w:drawing>
        <wp:inline distT="0" distB="0" distL="0" distR="0" wp14:anchorId="1FC8F29C" wp14:editId="7B100D81">
          <wp:extent cx="1333500" cy="904875"/>
          <wp:effectExtent l="0" t="0" r="0" b="9525"/>
          <wp:docPr id="2" name="Immagine 2" descr="Logo_06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6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4E31"/>
    <w:multiLevelType w:val="hybridMultilevel"/>
    <w:tmpl w:val="082E4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5C14"/>
    <w:multiLevelType w:val="hybridMultilevel"/>
    <w:tmpl w:val="85CC4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548A"/>
    <w:multiLevelType w:val="hybridMultilevel"/>
    <w:tmpl w:val="D1309E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6A377F9"/>
    <w:multiLevelType w:val="hybridMultilevel"/>
    <w:tmpl w:val="B5B44700"/>
    <w:lvl w:ilvl="0" w:tplc="40C66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4C85"/>
    <w:multiLevelType w:val="hybridMultilevel"/>
    <w:tmpl w:val="BCC2F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4CF6"/>
    <w:multiLevelType w:val="hybridMultilevel"/>
    <w:tmpl w:val="7ECA7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640F6"/>
    <w:multiLevelType w:val="hybridMultilevel"/>
    <w:tmpl w:val="C17C4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B543D"/>
    <w:multiLevelType w:val="hybridMultilevel"/>
    <w:tmpl w:val="EF727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83836">
    <w:abstractNumId w:val="3"/>
  </w:num>
  <w:num w:numId="2" w16cid:durableId="2080131878">
    <w:abstractNumId w:val="4"/>
  </w:num>
  <w:num w:numId="3" w16cid:durableId="431318483">
    <w:abstractNumId w:val="0"/>
  </w:num>
  <w:num w:numId="4" w16cid:durableId="412627039">
    <w:abstractNumId w:val="8"/>
  </w:num>
  <w:num w:numId="5" w16cid:durableId="1641228375">
    <w:abstractNumId w:val="2"/>
  </w:num>
  <w:num w:numId="6" w16cid:durableId="888029656">
    <w:abstractNumId w:val="7"/>
  </w:num>
  <w:num w:numId="7" w16cid:durableId="1187937924">
    <w:abstractNumId w:val="6"/>
  </w:num>
  <w:num w:numId="8" w16cid:durableId="1032345591">
    <w:abstractNumId w:val="5"/>
  </w:num>
  <w:num w:numId="9" w16cid:durableId="112847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04"/>
    <w:rsid w:val="00025648"/>
    <w:rsid w:val="00053BEB"/>
    <w:rsid w:val="00085223"/>
    <w:rsid w:val="001116F9"/>
    <w:rsid w:val="00117125"/>
    <w:rsid w:val="00133934"/>
    <w:rsid w:val="001735E9"/>
    <w:rsid w:val="001B2EBF"/>
    <w:rsid w:val="001E1EBD"/>
    <w:rsid w:val="00262B4A"/>
    <w:rsid w:val="002730CD"/>
    <w:rsid w:val="00340B34"/>
    <w:rsid w:val="00362066"/>
    <w:rsid w:val="003A3035"/>
    <w:rsid w:val="004011E6"/>
    <w:rsid w:val="00404861"/>
    <w:rsid w:val="004327E0"/>
    <w:rsid w:val="004436D4"/>
    <w:rsid w:val="004553C3"/>
    <w:rsid w:val="00461E49"/>
    <w:rsid w:val="00480481"/>
    <w:rsid w:val="004F120F"/>
    <w:rsid w:val="0050301B"/>
    <w:rsid w:val="00514EF6"/>
    <w:rsid w:val="00541BE4"/>
    <w:rsid w:val="00556DBF"/>
    <w:rsid w:val="00572C99"/>
    <w:rsid w:val="00577A3E"/>
    <w:rsid w:val="005E6973"/>
    <w:rsid w:val="006176C7"/>
    <w:rsid w:val="00624981"/>
    <w:rsid w:val="00637E59"/>
    <w:rsid w:val="006D36DD"/>
    <w:rsid w:val="00722DB3"/>
    <w:rsid w:val="007B2B8A"/>
    <w:rsid w:val="007B75D8"/>
    <w:rsid w:val="007D4C11"/>
    <w:rsid w:val="00801035"/>
    <w:rsid w:val="00877A3A"/>
    <w:rsid w:val="008A5C44"/>
    <w:rsid w:val="008B5F4D"/>
    <w:rsid w:val="008E062F"/>
    <w:rsid w:val="00922372"/>
    <w:rsid w:val="009564D8"/>
    <w:rsid w:val="00981393"/>
    <w:rsid w:val="009B4D81"/>
    <w:rsid w:val="00A74383"/>
    <w:rsid w:val="00A90B5B"/>
    <w:rsid w:val="00AA3AA6"/>
    <w:rsid w:val="00B007AB"/>
    <w:rsid w:val="00B256B9"/>
    <w:rsid w:val="00B87281"/>
    <w:rsid w:val="00B95D39"/>
    <w:rsid w:val="00BB423B"/>
    <w:rsid w:val="00BC1305"/>
    <w:rsid w:val="00BF0DDA"/>
    <w:rsid w:val="00C22E10"/>
    <w:rsid w:val="00C277BE"/>
    <w:rsid w:val="00C466A1"/>
    <w:rsid w:val="00C50DC8"/>
    <w:rsid w:val="00C54A19"/>
    <w:rsid w:val="00C63321"/>
    <w:rsid w:val="00C7318C"/>
    <w:rsid w:val="00C7586F"/>
    <w:rsid w:val="00C758C8"/>
    <w:rsid w:val="00CC2070"/>
    <w:rsid w:val="00CF5B05"/>
    <w:rsid w:val="00D62043"/>
    <w:rsid w:val="00DB36B0"/>
    <w:rsid w:val="00DC0E21"/>
    <w:rsid w:val="00DE1B59"/>
    <w:rsid w:val="00DE4810"/>
    <w:rsid w:val="00E16B81"/>
    <w:rsid w:val="00E959C0"/>
    <w:rsid w:val="00EA67B2"/>
    <w:rsid w:val="00F60904"/>
    <w:rsid w:val="00F815E2"/>
    <w:rsid w:val="00F87234"/>
    <w:rsid w:val="00F90CC9"/>
    <w:rsid w:val="00FC3FE5"/>
    <w:rsid w:val="00FE6464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1F25E"/>
  <w15:docId w15:val="{220E46BC-9733-404B-88D9-316145A1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7A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25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56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B75D8"/>
    <w:rPr>
      <w:color w:val="0000FF" w:themeColor="hyperlink"/>
      <w:u w:val="single"/>
    </w:rPr>
  </w:style>
  <w:style w:type="table" w:styleId="Grigliatabella">
    <w:name w:val="Table Grid"/>
    <w:basedOn w:val="Tabellanormale"/>
    <w:rsid w:val="0008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E0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9564D8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564D8"/>
  </w:style>
  <w:style w:type="character" w:styleId="Enfasigrassetto">
    <w:name w:val="Strong"/>
    <w:basedOn w:val="Carpredefinitoparagrafo"/>
    <w:uiPriority w:val="22"/>
    <w:qFormat/>
    <w:rsid w:val="00DC0E21"/>
    <w:rPr>
      <w:b/>
      <w:bCs/>
    </w:rPr>
  </w:style>
  <w:style w:type="paragraph" w:styleId="Paragrafoelenco">
    <w:name w:val="List Paragraph"/>
    <w:basedOn w:val="Normale"/>
    <w:uiPriority w:val="34"/>
    <w:qFormat/>
    <w:rsid w:val="0005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go-carta%20intestata\FONDER_carta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FONDER_cartaint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agidae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bdesimone</dc:creator>
  <cp:lastModifiedBy>Simonetta Mercorelli (Supporto)</cp:lastModifiedBy>
  <cp:revision>6</cp:revision>
  <cp:lastPrinted>2023-12-18T08:30:00Z</cp:lastPrinted>
  <dcterms:created xsi:type="dcterms:W3CDTF">2022-12-15T14:01:00Z</dcterms:created>
  <dcterms:modified xsi:type="dcterms:W3CDTF">2024-11-29T10:33:00Z</dcterms:modified>
</cp:coreProperties>
</file>